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FA7F83" w:rsidRDefault="0028321A" w14:paraId="7243A627" w14:textId="3F172B32">
      <w:r>
        <w:rPr>
          <w:noProof/>
        </w:rPr>
        <w:drawing>
          <wp:anchor distT="0" distB="0" distL="114300" distR="114300" simplePos="0" relativeHeight="251658253" behindDoc="0" locked="0" layoutInCell="1" allowOverlap="1" wp14:anchorId="071699CA" wp14:editId="2AD6547E">
            <wp:simplePos x="0" y="0"/>
            <wp:positionH relativeFrom="column">
              <wp:posOffset>2286001</wp:posOffset>
            </wp:positionH>
            <wp:positionV relativeFrom="paragraph">
              <wp:posOffset>-512618</wp:posOffset>
            </wp:positionV>
            <wp:extent cx="1373511" cy="91368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11" cy="91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F83" w:rsidRDefault="00FA7F83" w14:paraId="284A155D" w14:textId="70CDA5F1"/>
    <w:p w:rsidR="00FA7F83" w:rsidRDefault="00FA7F83" w14:paraId="3D22598B" w14:textId="77777777"/>
    <w:p w:rsidR="00FA7F83" w:rsidRDefault="0045586B" w14:paraId="69D1EB48" w14:textId="0B0561D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FD0BF" wp14:editId="04CD5724">
                <wp:simplePos x="0" y="0"/>
                <wp:positionH relativeFrom="column">
                  <wp:posOffset>-463550</wp:posOffset>
                </wp:positionH>
                <wp:positionV relativeFrom="paragraph">
                  <wp:posOffset>127635</wp:posOffset>
                </wp:positionV>
                <wp:extent cx="6889750" cy="628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E6D1D" w:rsidR="007F61C0" w:rsidP="00CB4D75" w:rsidRDefault="0044457F" w14:paraId="331EB4CC" w14:textId="1FB0616B">
                            <w:pPr>
                              <w:jc w:val="center"/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58"/>
                                <w:szCs w:val="52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58"/>
                                <w:szCs w:val="52"/>
                              </w:rPr>
                              <w:t>Admitted Student Day</w:t>
                            </w:r>
                            <w:r w:rsidRPr="001E6D1D" w:rsidR="00FC1F5D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58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1FD0BF">
                <v:stroke joinstyle="miter"/>
                <v:path gradientshapeok="t" o:connecttype="rect"/>
              </v:shapetype>
              <v:shape id="Text Box 7" style="position:absolute;margin-left:-36.5pt;margin-top:10.05pt;width:542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">
                <v:textbox>
                  <w:txbxContent>
                    <w:p w:rsidRPr="001E6D1D" w:rsidR="007F61C0" w:rsidP="00CB4D75" w:rsidRDefault="0044457F" w14:paraId="331EB4CC" w14:textId="1FB0616B">
                      <w:pPr>
                        <w:jc w:val="center"/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58"/>
                          <w:szCs w:val="52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58"/>
                          <w:szCs w:val="52"/>
                        </w:rPr>
                        <w:t>Admitted Student Day</w:t>
                      </w:r>
                      <w:r w:rsidRPr="001E6D1D" w:rsidR="00FC1F5D"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58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FA7F83" w14:paraId="353C156E" w14:textId="77777777"/>
    <w:p w:rsidR="00FA7F83" w:rsidRDefault="00FA7F83" w14:paraId="5D0EE27E" w14:textId="77777777"/>
    <w:p w:rsidR="00FA7F83" w:rsidRDefault="00FA7F83" w14:paraId="1F13EB32" w14:textId="32EEDF3F"/>
    <w:p w:rsidR="00FA7F83" w:rsidRDefault="0045586B" w14:paraId="5A329476" w14:textId="6FEFD76A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D388798" wp14:editId="1851CE14">
                <wp:simplePos x="0" y="0"/>
                <wp:positionH relativeFrom="column">
                  <wp:posOffset>-260350</wp:posOffset>
                </wp:positionH>
                <wp:positionV relativeFrom="paragraph">
                  <wp:posOffset>189865</wp:posOffset>
                </wp:positionV>
                <wp:extent cx="6711950" cy="12700"/>
                <wp:effectExtent l="0" t="0" r="3175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.5pt" from="-20.5pt,14.95pt" to="508pt,15.95pt" w14:anchorId="67944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">
                <v:stroke joinstyle="miter"/>
              </v:line>
            </w:pict>
          </mc:Fallback>
        </mc:AlternateContent>
      </w:r>
    </w:p>
    <w:p w:rsidR="00FA7F83" w:rsidRDefault="0045586B" w14:paraId="61764EA7" w14:textId="1F39DA58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041E4E" wp14:editId="2F6C9BDC">
                <wp:simplePos x="0" y="0"/>
                <wp:positionH relativeFrom="column">
                  <wp:posOffset>-433705</wp:posOffset>
                </wp:positionH>
                <wp:positionV relativeFrom="paragraph">
                  <wp:posOffset>192405</wp:posOffset>
                </wp:positionV>
                <wp:extent cx="6889750" cy="38227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2E50BB" w:rsidP="00417880" w:rsidRDefault="00CC7E42" w14:paraId="0517D79E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style="position:absolute;margin-left:-34.15pt;margin-top:15.15pt;width:542.5pt;height:3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" w14:anchorId="6B041E4E">
                <v:textbox>
                  <w:txbxContent>
                    <w:p w:rsidRPr="00F1152F" w:rsidR="002E50BB" w:rsidP="00417880" w:rsidRDefault="00CC7E42" w14:paraId="0517D79E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FA7F83" w14:paraId="12B44A11" w14:textId="77777777"/>
    <w:p w:rsidR="00FA7F83" w:rsidRDefault="0045586B" w14:paraId="298A292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70B960" wp14:editId="21843B65">
                <wp:simplePos x="0" y="0"/>
                <wp:positionH relativeFrom="column">
                  <wp:posOffset>-438150</wp:posOffset>
                </wp:positionH>
                <wp:positionV relativeFrom="paragraph">
                  <wp:posOffset>222250</wp:posOffset>
                </wp:positionV>
                <wp:extent cx="1441450" cy="3079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7261B8" w:rsidP="00417880" w:rsidRDefault="00FC1F5D" w14:paraId="612925C2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8:30</w:t>
                            </w:r>
                            <w:r w:rsidRPr="00F1152F" w:rsidR="001E6D1D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-34.5pt;margin-top:17.5pt;width:113.5pt;height:2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" w14:anchorId="0A70B960">
                <v:textbox>
                  <w:txbxContent>
                    <w:p w:rsidRPr="00F1152F" w:rsidR="007261B8" w:rsidP="00417880" w:rsidRDefault="00FC1F5D" w14:paraId="612925C2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8:30</w:t>
                      </w:r>
                      <w:r w:rsidRPr="00F1152F" w:rsidR="001E6D1D"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 xml:space="preserve"> AM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45586B" w14:paraId="34594869" w14:textId="10AB4923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E748E9" wp14:editId="1E75F280">
                <wp:simplePos x="0" y="0"/>
                <wp:positionH relativeFrom="column">
                  <wp:posOffset>4086225</wp:posOffset>
                </wp:positionH>
                <wp:positionV relativeFrom="paragraph">
                  <wp:posOffset>5080</wp:posOffset>
                </wp:positionV>
                <wp:extent cx="2252980" cy="295275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640BB9" w:rsidP="00417880" w:rsidRDefault="0044457F" w14:paraId="7B7E4A1B" w14:textId="401F118F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Student Activities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style="position:absolute;margin-left:321.75pt;margin-top:.4pt;width:177.4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" w14:anchorId="68E748E9">
                <v:textbox>
                  <w:txbxContent>
                    <w:p w:rsidRPr="00F1152F" w:rsidR="00640BB9" w:rsidP="00417880" w:rsidRDefault="0044457F" w14:paraId="7B7E4A1B" w14:textId="401F118F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Student Activities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50492B" wp14:editId="3C13D794">
                <wp:simplePos x="0" y="0"/>
                <wp:positionH relativeFrom="margin">
                  <wp:posOffset>1186180</wp:posOffset>
                </wp:positionH>
                <wp:positionV relativeFrom="paragraph">
                  <wp:posOffset>43180</wp:posOffset>
                </wp:positionV>
                <wp:extent cx="2625725" cy="3187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7261B8" w:rsidP="00417880" w:rsidRDefault="00FC1F5D" w14:paraId="5FB15EB2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>Check-In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93.4pt;margin-top:3.4pt;width:206.75pt;height:25.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" w14:anchorId="6D50492B">
                <v:textbox>
                  <w:txbxContent>
                    <w:p w:rsidRPr="00F1152F" w:rsidR="007261B8" w:rsidP="00417880" w:rsidRDefault="00FC1F5D" w14:paraId="5FB15EB2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>Check-In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7F83" w:rsidRDefault="0045586B" w14:paraId="603BA10F" w14:textId="42010524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422467" wp14:editId="56971B60">
                <wp:simplePos x="0" y="0"/>
                <wp:positionH relativeFrom="column">
                  <wp:posOffset>-448310</wp:posOffset>
                </wp:positionH>
                <wp:positionV relativeFrom="paragraph">
                  <wp:posOffset>211455</wp:posOffset>
                </wp:positionV>
                <wp:extent cx="2296160" cy="307975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69202C" w:rsidP="00417880" w:rsidRDefault="00FC1F5D" w14:paraId="0FDFE1D2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9:00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style="position:absolute;margin-left:-35.3pt;margin-top:16.65pt;width:180.8pt;height:2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" w14:anchorId="60422467">
                <v:textbox>
                  <w:txbxContent>
                    <w:p w:rsidRPr="00F1152F" w:rsidR="0069202C" w:rsidP="00417880" w:rsidRDefault="00FC1F5D" w14:paraId="0FDFE1D2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9:00 AM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44457F" w14:paraId="6A9EB023" w14:textId="11EF3EEE"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1E9B9AC" wp14:editId="2202F64B">
                <wp:simplePos x="0" y="0"/>
                <wp:positionH relativeFrom="column">
                  <wp:posOffset>4086225</wp:posOffset>
                </wp:positionH>
                <wp:positionV relativeFrom="paragraph">
                  <wp:posOffset>7620</wp:posOffset>
                </wp:positionV>
                <wp:extent cx="2252980" cy="295275"/>
                <wp:effectExtent l="0" t="0" r="0" b="0"/>
                <wp:wrapNone/>
                <wp:docPr id="337181487" name="Text Box 33718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44457F" w:rsidP="0044457F" w:rsidRDefault="0044457F" w14:paraId="5F77DD83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Student Activities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7181487" style="position:absolute;margin-left:321.75pt;margin-top:.6pt;width:177.4pt;height:23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" w14:anchorId="21E9B9AC">
                <v:textbox>
                  <w:txbxContent>
                    <w:p w:rsidRPr="00F1152F" w:rsidR="0044457F" w:rsidP="0044457F" w:rsidRDefault="0044457F" w14:paraId="5F77DD83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Student Activities Center</w:t>
                      </w:r>
                    </w:p>
                  </w:txbxContent>
                </v:textbox>
              </v:shape>
            </w:pict>
          </mc:Fallback>
        </mc:AlternateContent>
      </w:r>
      <w:r w:rsidR="0045586B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5" behindDoc="0" locked="0" layoutInCell="1" allowOverlap="1" wp14:anchorId="6C8D14F2" wp14:editId="7B69857E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1157605</wp:posOffset>
                </wp:positionH>
                <wp:positionV xmlns:wp="http://schemas.openxmlformats.org/drawingml/2006/wordprocessingDrawing" relativeFrom="paragraph">
                  <wp:posOffset>8255</wp:posOffset>
                </wp:positionV>
                <wp:extent cx="3111500" cy="440055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117" name="Text Box 11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1150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F50FAC" w:rsidP="00417880" w:rsidRDefault="00F50FAC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>Welcome and Opening 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FA7F83" w:rsidRDefault="0045586B" w14:paraId="64D819EF" w14:textId="52A8D180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E23CF5" wp14:editId="2F21D824">
                <wp:simplePos x="0" y="0"/>
                <wp:positionH relativeFrom="column">
                  <wp:posOffset>-433705</wp:posOffset>
                </wp:positionH>
                <wp:positionV relativeFrom="paragraph">
                  <wp:posOffset>190500</wp:posOffset>
                </wp:positionV>
                <wp:extent cx="2296160" cy="307975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69202C" w:rsidP="00417880" w:rsidRDefault="001E6D1D" w14:paraId="64763467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  <w:r w:rsidRPr="00F1152F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9:</w:t>
                            </w:r>
                            <w:r w:rsidR="00FC1F5D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30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style="position:absolute;margin-left:-34.15pt;margin-top:15pt;width:180.8pt;height:2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" w14:anchorId="56E23CF5">
                <v:textbox>
                  <w:txbxContent>
                    <w:p w:rsidRPr="00F1152F" w:rsidR="0069202C" w:rsidP="00417880" w:rsidRDefault="001E6D1D" w14:paraId="64763467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  <w:r w:rsidRPr="00F1152F"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9:</w:t>
                      </w:r>
                      <w:r w:rsidR="00FC1F5D"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30 AM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44457F" w14:paraId="5167E341" w14:textId="30464E49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CDB3876" wp14:editId="1C914763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</wp:posOffset>
                </wp:positionV>
                <wp:extent cx="2625725" cy="318770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69202C" w:rsidP="00417880" w:rsidRDefault="0044457F" w14:paraId="57E8B3E7" w14:textId="4300AB2A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>1</w:t>
                            </w:r>
                            <w:r w:rsidRPr="0044457F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 xml:space="preserve"> Year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style="position:absolute;margin-left:91pt;margin-top:.8pt;width:206.75pt;height:25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" w14:anchorId="6CDB3876">
                <v:textbox>
                  <w:txbxContent>
                    <w:p w:rsidRPr="00F1152F" w:rsidR="0069202C" w:rsidP="00417880" w:rsidRDefault="0044457F" w14:paraId="57E8B3E7" w14:textId="4300AB2A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>1</w:t>
                      </w:r>
                      <w:r w:rsidRPr="0044457F"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 xml:space="preserve"> Year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AE0F015" wp14:editId="01FB99B0">
                <wp:simplePos x="0" y="0"/>
                <wp:positionH relativeFrom="column">
                  <wp:posOffset>4086225</wp:posOffset>
                </wp:positionH>
                <wp:positionV relativeFrom="paragraph">
                  <wp:posOffset>20320</wp:posOffset>
                </wp:positionV>
                <wp:extent cx="2252980" cy="295275"/>
                <wp:effectExtent l="0" t="0" r="0" b="0"/>
                <wp:wrapNone/>
                <wp:docPr id="75714638" name="Text Box 75714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44457F" w:rsidP="0044457F" w:rsidRDefault="0044457F" w14:paraId="1B3EF1DB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Student Activities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714638" style="position:absolute;margin-left:321.75pt;margin-top:1.6pt;width:177.4pt;height:23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" w14:anchorId="6AE0F015">
                <v:textbox>
                  <w:txbxContent>
                    <w:p w:rsidRPr="00F1152F" w:rsidR="0044457F" w:rsidP="0044457F" w:rsidRDefault="0044457F" w14:paraId="1B3EF1DB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Student Activities Center</w:t>
                      </w:r>
                    </w:p>
                  </w:txbxContent>
                </v:textbox>
              </v:shape>
            </w:pict>
          </mc:Fallback>
        </mc:AlternateContent>
      </w:r>
    </w:p>
    <w:p w:rsidR="00FB4DFE" w:rsidRDefault="00FB4DFE" w14:paraId="6D56CBC2" w14:textId="77777777"/>
    <w:p w:rsidR="00FB4DFE" w:rsidP="00FB4DFE" w:rsidRDefault="00FB4DFE" w14:paraId="4B1AB35F" w14:textId="77777777">
      <w:pPr>
        <w:jc w:val="center"/>
        <w:rPr>
          <w:rFonts w:ascii="Avenir Next LT Pro Demi" w:hAnsi="Avenir Next LT Pro Demi"/>
          <w:b/>
          <w:bCs/>
          <w:color w:val="E86100"/>
          <w:spacing w:val="24"/>
        </w:rPr>
      </w:pPr>
    </w:p>
    <w:p w:rsidRPr="00F1152F" w:rsidR="00FB4DFE" w:rsidP="00FB4DFE" w:rsidRDefault="00FB4DFE" w14:paraId="3FF923A3" w14:textId="5EA8E647">
      <w:pPr>
        <w:jc w:val="center"/>
        <w:rPr>
          <w:rFonts w:ascii="Avenir Next LT Pro Demi" w:hAnsi="Avenir Next LT Pro Demi"/>
          <w:b/>
          <w:bCs/>
          <w:color w:val="E86100"/>
          <w:spacing w:val="24"/>
        </w:rPr>
      </w:pPr>
      <w:r>
        <w:rPr>
          <w:rFonts w:ascii="Avenir Next LT Pro Demi" w:hAnsi="Avenir Next LT Pro Demi"/>
          <w:b/>
          <w:bCs/>
          <w:color w:val="E86100"/>
          <w:spacing w:val="24"/>
        </w:rPr>
        <w:t>Parents and Students will attend separate sessions at 10:00 AM</w:t>
      </w:r>
    </w:p>
    <w:p w:rsidR="00FA7F83" w:rsidP="00FB4DFE" w:rsidRDefault="0044457F" w14:paraId="19861101" w14:textId="0E53B5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B9AE7F9" wp14:editId="15F05B9B">
                <wp:simplePos x="0" y="0"/>
                <wp:positionH relativeFrom="column">
                  <wp:posOffset>-438150</wp:posOffset>
                </wp:positionH>
                <wp:positionV relativeFrom="paragraph">
                  <wp:posOffset>207010</wp:posOffset>
                </wp:positionV>
                <wp:extent cx="2296160" cy="307975"/>
                <wp:effectExtent l="0" t="0" r="0" b="0"/>
                <wp:wrapNone/>
                <wp:docPr id="1250343746" name="Text Box 1250343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44457F" w:rsidP="0044457F" w:rsidRDefault="0044457F" w14:paraId="410C08A3" w14:textId="5ACEF9CD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10:00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0343746" style="position:absolute;left:0;text-align:left;margin-left:-34.5pt;margin-top:16.3pt;width:180.8pt;height:24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" w14:anchorId="6B9AE7F9">
                <v:textbox>
                  <w:txbxContent>
                    <w:p w:rsidRPr="00F1152F" w:rsidR="0044457F" w:rsidP="0044457F" w:rsidRDefault="0044457F" w14:paraId="410C08A3" w14:textId="5ACEF9CD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10:00 AM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44457F" w14:paraId="4747056A" w14:textId="377C3470"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21F29BD" wp14:editId="6281F934">
                <wp:simplePos x="0" y="0"/>
                <wp:positionH relativeFrom="column">
                  <wp:posOffset>4076700</wp:posOffset>
                </wp:positionH>
                <wp:positionV relativeFrom="paragraph">
                  <wp:posOffset>10160</wp:posOffset>
                </wp:positionV>
                <wp:extent cx="2252980" cy="447675"/>
                <wp:effectExtent l="0" t="0" r="0" b="0"/>
                <wp:wrapNone/>
                <wp:docPr id="1120139140" name="Text Box 1120139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457F" w:rsidP="0044457F" w:rsidRDefault="0044457F" w14:paraId="5A000CB8" w14:textId="1F93D70D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Departs from the</w:t>
                            </w:r>
                          </w:p>
                          <w:p w:rsidRPr="00F1152F" w:rsidR="0044457F" w:rsidP="0044457F" w:rsidRDefault="0044457F" w14:paraId="3C38068C" w14:textId="53901846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Student Activities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0139140" style="position:absolute;margin-left:321pt;margin-top:.8pt;width:177.4pt;height:35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udHAIAADQEAAAOAAAAZHJzL2Uyb0RvYy54bWysU8tu2zAQvBfoPxC817JV20k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" w14:anchorId="321F29BD">
                <v:textbox>
                  <w:txbxContent>
                    <w:p w:rsidR="0044457F" w:rsidP="0044457F" w:rsidRDefault="0044457F" w14:paraId="5A000CB8" w14:textId="1F93D70D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Departs from the</w:t>
                      </w:r>
                    </w:p>
                    <w:p w:rsidRPr="00F1152F" w:rsidR="0044457F" w:rsidP="0044457F" w:rsidRDefault="0044457F" w14:paraId="3C38068C" w14:textId="53901846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Student Activities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DDFD5D1" wp14:editId="79144F10">
                <wp:simplePos x="0" y="0"/>
                <wp:positionH relativeFrom="column">
                  <wp:posOffset>1114425</wp:posOffset>
                </wp:positionH>
                <wp:positionV relativeFrom="paragraph">
                  <wp:posOffset>48260</wp:posOffset>
                </wp:positionV>
                <wp:extent cx="3000375" cy="1162050"/>
                <wp:effectExtent l="0" t="0" r="0" b="0"/>
                <wp:wrapNone/>
                <wp:docPr id="2099819677" name="Text Box 209981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457F" w:rsidP="0044457F" w:rsidRDefault="0044457F" w14:paraId="2553B5F3" w14:textId="73226E0F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>Meet the Colleges – Students</w:t>
                            </w:r>
                          </w:p>
                          <w:p w:rsidR="0044457F" w:rsidP="0044457F" w:rsidRDefault="0044457F" w14:paraId="6685267D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</w:p>
                          <w:p w:rsidRPr="0044457F" w:rsidR="0044457F" w:rsidP="0044457F" w:rsidRDefault="0044457F" w14:paraId="1FAAAD69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36"/>
                                <w:szCs w:val="30"/>
                              </w:rPr>
                            </w:pPr>
                          </w:p>
                          <w:p w:rsidR="0044457F" w:rsidP="0044457F" w:rsidRDefault="00D340B6" w14:paraId="1EFE49D1" w14:textId="498ECF1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>Panel</w:t>
                            </w:r>
                            <w:r w:rsidR="0044457F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 xml:space="preserve"> Session</w:t>
                            </w:r>
                            <w:r w:rsidR="00DE758D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 xml:space="preserve"> - Parents</w:t>
                            </w:r>
                          </w:p>
                          <w:p w:rsidRPr="00F1152F" w:rsidR="0044457F" w:rsidP="0044457F" w:rsidRDefault="0044457F" w14:paraId="392B616D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9819677" style="position:absolute;margin-left:87.75pt;margin-top:3.8pt;width:236.25pt;height:91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" w14:anchorId="6DDFD5D1">
                <v:textbox>
                  <w:txbxContent>
                    <w:p w:rsidR="0044457F" w:rsidP="0044457F" w:rsidRDefault="0044457F" w14:paraId="2553B5F3" w14:textId="73226E0F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>Meet the Colleges – Students</w:t>
                      </w:r>
                    </w:p>
                    <w:p w:rsidR="0044457F" w:rsidP="0044457F" w:rsidRDefault="0044457F" w14:paraId="6685267D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</w:p>
                    <w:p w:rsidRPr="0044457F" w:rsidR="0044457F" w:rsidP="0044457F" w:rsidRDefault="0044457F" w14:paraId="1FAAAD69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36"/>
                          <w:szCs w:val="30"/>
                        </w:rPr>
                      </w:pPr>
                    </w:p>
                    <w:p w:rsidR="0044457F" w:rsidP="0044457F" w:rsidRDefault="00D340B6" w14:paraId="1EFE49D1" w14:textId="498ECF1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>Panel</w:t>
                      </w:r>
                      <w:r w:rsidR="0044457F"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 xml:space="preserve"> Session</w:t>
                      </w:r>
                      <w:r w:rsidR="00DE758D"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 xml:space="preserve"> - Parents</w:t>
                      </w:r>
                    </w:p>
                    <w:p w:rsidRPr="00F1152F" w:rsidR="0044457F" w:rsidP="0044457F" w:rsidRDefault="0044457F" w14:paraId="392B616D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7F83" w:rsidRDefault="00FA7F83" w14:paraId="0AA79A3D" w14:textId="4CC1A793"/>
    <w:p w:rsidR="00FA7F83" w:rsidRDefault="00FA7F83" w14:paraId="5AD4CAC2" w14:textId="310B9F3C"/>
    <w:p w:rsidR="00FA7F83" w:rsidRDefault="0044457F" w14:paraId="307361F3" w14:textId="538BEE62"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8DC9393" wp14:editId="56202AE9">
                <wp:simplePos x="0" y="0"/>
                <wp:positionH relativeFrom="column">
                  <wp:posOffset>4095750</wp:posOffset>
                </wp:positionH>
                <wp:positionV relativeFrom="paragraph">
                  <wp:posOffset>173355</wp:posOffset>
                </wp:positionV>
                <wp:extent cx="2252980" cy="295275"/>
                <wp:effectExtent l="0" t="0" r="0" b="0"/>
                <wp:wrapNone/>
                <wp:docPr id="854187233" name="Text Box 854187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44457F" w:rsidP="0044457F" w:rsidRDefault="0044457F" w14:paraId="6205368F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Student Activities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4187233" style="position:absolute;margin-left:322.5pt;margin-top:13.65pt;width:177.4pt;height:23.2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" w14:anchorId="48DC9393">
                <v:textbox>
                  <w:txbxContent>
                    <w:p w:rsidRPr="00F1152F" w:rsidR="0044457F" w:rsidP="0044457F" w:rsidRDefault="0044457F" w14:paraId="6205368F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Student Activities Center</w:t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FA7F83" w14:paraId="55816937" w14:textId="7EE76549"/>
    <w:p w:rsidR="00FA7F83" w:rsidRDefault="00FA7F83" w14:paraId="60AE36D3" w14:textId="5068B8A7"/>
    <w:p w:rsidR="00FA7F83" w:rsidRDefault="00C11235" w14:paraId="167A204F" w14:textId="78CEC421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A903619" wp14:editId="7E93D2C0">
                <wp:simplePos x="0" y="0"/>
                <wp:positionH relativeFrom="column">
                  <wp:posOffset>4143375</wp:posOffset>
                </wp:positionH>
                <wp:positionV relativeFrom="paragraph">
                  <wp:posOffset>137795</wp:posOffset>
                </wp:positionV>
                <wp:extent cx="2254250" cy="5524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CC7E42" w:rsidP="00CC7E42" w:rsidRDefault="0044457F" w14:paraId="2C5C7359" w14:textId="29F03C7B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>The Edge and Village Dining Halls</w:t>
                            </w:r>
                            <w:r w:rsidR="00CC7E42"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  <w:t xml:space="preserve"> </w:t>
                            </w:r>
                          </w:p>
                          <w:p w:rsidRPr="00F1152F" w:rsidR="00CC7E42" w:rsidP="00CC7E42" w:rsidRDefault="00CC7E42" w14:paraId="71C1DDC5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326.25pt;margin-top:10.85pt;width:177.5pt;height:43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" w14:anchorId="4A903619">
                <v:textbox>
                  <w:txbxContent>
                    <w:p w:rsidRPr="00F1152F" w:rsidR="00CC7E42" w:rsidP="00CC7E42" w:rsidRDefault="0044457F" w14:paraId="2C5C7359" w14:textId="29F03C7B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>The Edge and Village Dining Halls</w:t>
                      </w:r>
                      <w:r w:rsidR="00CC7E42"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  <w:t xml:space="preserve"> </w:t>
                      </w:r>
                    </w:p>
                    <w:p w:rsidRPr="00F1152F" w:rsidR="00CC7E42" w:rsidP="00CC7E42" w:rsidRDefault="00CC7E42" w14:paraId="71C1DDC5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5751B2C" wp14:editId="12727FF7">
                <wp:simplePos x="0" y="0"/>
                <wp:positionH relativeFrom="column">
                  <wp:posOffset>1174750</wp:posOffset>
                </wp:positionH>
                <wp:positionV relativeFrom="paragraph">
                  <wp:posOffset>102235</wp:posOffset>
                </wp:positionV>
                <wp:extent cx="2625725" cy="3187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CC7E42" w:rsidP="00CC7E42" w:rsidRDefault="00CC7E42" w14:paraId="1930E190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2.5pt;margin-top:8.05pt;width:206.75pt;height:25.1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" w14:anchorId="35751B2C">
                <v:textbox>
                  <w:txbxContent>
                    <w:p w:rsidRPr="00F1152F" w:rsidR="00CC7E42" w:rsidP="00CC7E42" w:rsidRDefault="00CC7E42" w14:paraId="1930E190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</w:rPr>
                        <w:t>Lunch</w:t>
                      </w:r>
                    </w:p>
                  </w:txbxContent>
                </v:textbox>
              </v:shape>
            </w:pict>
          </mc:Fallback>
        </mc:AlternateContent>
      </w:r>
      <w:r w:rsidR="0044457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E9918A6" wp14:editId="4F5D5EE1">
                <wp:simplePos x="0" y="0"/>
                <wp:positionH relativeFrom="column">
                  <wp:posOffset>-396875</wp:posOffset>
                </wp:positionH>
                <wp:positionV relativeFrom="paragraph">
                  <wp:posOffset>89535</wp:posOffset>
                </wp:positionV>
                <wp:extent cx="1263650" cy="3079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CC7E42" w:rsidP="00CC7E42" w:rsidRDefault="00CC7E42" w14:paraId="7B45DD45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11</w:t>
                            </w:r>
                            <w:r w:rsidRPr="00F1152F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:</w:t>
                            </w: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30 AM</w:t>
                            </w:r>
                            <w:r w:rsidRPr="00CC7E42">
                              <w:rPr>
                                <w:rFonts w:ascii="Avenir Next LT Pro Demi" w:hAnsi="Avenir Next LT Pro Demi"/>
                                <w:b/>
                                <w:bCs/>
                                <w:noProof/>
                                <w:color w:val="E86100"/>
                                <w:spacing w:val="24"/>
                              </w:rPr>
                              <w:drawing>
                                <wp:inline distT="0" distB="0" distL="0" distR="0" wp14:anchorId="12F92902" wp14:editId="7BA6E01B">
                                  <wp:extent cx="2106930" cy="25446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6930" cy="25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-31.25pt;margin-top:7.05pt;width:99.5pt;height:24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" w14:anchorId="5E9918A6">
                <v:textbox>
                  <w:txbxContent>
                    <w:p w:rsidRPr="00F1152F" w:rsidR="00CC7E42" w:rsidP="00CC7E42" w:rsidRDefault="00CC7E42" w14:paraId="7B45DD45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11</w:t>
                      </w:r>
                      <w:r w:rsidRPr="00F1152F"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:</w:t>
                      </w:r>
                      <w: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30 AM</w:t>
                      </w:r>
                      <w:r w:rsidRPr="00CC7E42">
                        <w:rPr>
                          <w:rFonts w:ascii="Avenir Next LT Pro Demi" w:hAnsi="Avenir Next LT Pro Demi"/>
                          <w:b/>
                          <w:bCs/>
                          <w:noProof/>
                          <w:color w:val="E86100"/>
                          <w:spacing w:val="24"/>
                        </w:rPr>
                        <w:drawing>
                          <wp:inline distT="0" distB="0" distL="0" distR="0" wp14:anchorId="12F92902" wp14:editId="7BA6E01B">
                            <wp:extent cx="2106930" cy="25446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6930" cy="25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FA7F83" w14:paraId="66364080" w14:textId="65B12D1C"/>
    <w:p w:rsidR="00FA7F83" w:rsidRDefault="00ED2945" w14:paraId="4A556B7B" w14:textId="2C92DA92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0F986BD" wp14:editId="2C48C0B3">
                <wp:simplePos x="0" y="0"/>
                <wp:positionH relativeFrom="column">
                  <wp:posOffset>-393700</wp:posOffset>
                </wp:positionH>
                <wp:positionV relativeFrom="paragraph">
                  <wp:posOffset>200660</wp:posOffset>
                </wp:positionV>
                <wp:extent cx="1263650" cy="307975"/>
                <wp:effectExtent l="0" t="0" r="0" b="0"/>
                <wp:wrapNone/>
                <wp:docPr id="940670572" name="Text Box 940670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ED2945" w:rsidP="00ED2945" w:rsidRDefault="00ED2945" w14:paraId="3769CA8D" w14:textId="77777777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  <w:t>1:00 PM</w:t>
                            </w:r>
                            <w:r w:rsidRPr="00CC7E42">
                              <w:rPr>
                                <w:rFonts w:ascii="Avenir Next LT Pro Demi" w:hAnsi="Avenir Next LT Pro Demi"/>
                                <w:b/>
                                <w:bCs/>
                                <w:noProof/>
                                <w:color w:val="E86100"/>
                                <w:spacing w:val="24"/>
                              </w:rPr>
                              <w:drawing>
                                <wp:inline distT="0" distB="0" distL="0" distR="0" wp14:anchorId="5134AA78" wp14:editId="6C7C9C87">
                                  <wp:extent cx="2106930" cy="254460"/>
                                  <wp:effectExtent l="0" t="0" r="0" b="0"/>
                                  <wp:docPr id="1216239347" name="Picture 1216239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6930" cy="25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0670572" style="position:absolute;margin-left:-31pt;margin-top:15.8pt;width:99.5pt;height:24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" w14:anchorId="70F986BD">
                <v:textbox>
                  <w:txbxContent>
                    <w:p w:rsidRPr="00F1152F" w:rsidR="00ED2945" w:rsidP="00ED2945" w:rsidRDefault="00ED2945" w14:paraId="3769CA8D" w14:textId="77777777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  <w:t>1:00 PM</w:t>
                      </w:r>
                      <w:r w:rsidRPr="00CC7E42">
                        <w:rPr>
                          <w:rFonts w:ascii="Avenir Next LT Pro Demi" w:hAnsi="Avenir Next LT Pro Demi"/>
                          <w:b/>
                          <w:bCs/>
                          <w:noProof/>
                          <w:color w:val="E86100"/>
                          <w:spacing w:val="24"/>
                        </w:rPr>
                        <w:drawing>
                          <wp:inline distT="0" distB="0" distL="0" distR="0" wp14:anchorId="5134AA78" wp14:editId="6C7C9C87">
                            <wp:extent cx="2106930" cy="254460"/>
                            <wp:effectExtent l="0" t="0" r="0" b="0"/>
                            <wp:docPr id="1216239347" name="Picture 1216239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6930" cy="25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7F83" w:rsidRDefault="0011209F" w14:paraId="4A0926A0" w14:textId="540A8529"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D8778D3" wp14:editId="40EB71CD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3000375" cy="514350"/>
                <wp:effectExtent l="0" t="0" r="0" b="0"/>
                <wp:wrapNone/>
                <wp:docPr id="1847428132" name="Text Box 1847428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4457F" w:rsidR="00ED2945" w:rsidP="00ED2945" w:rsidRDefault="0011209F" w14:paraId="5B6E3B89" w14:textId="3DF31DE8">
                            <w:pPr>
                              <w:rPr>
                                <w:rFonts w:ascii="Avenir Next LT Pro Demi" w:hAnsi="Avenir Next LT Pro Demi"/>
                                <w:color w:val="0B2341"/>
                                <w:spacing w:val="24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color w:val="0B2341"/>
                                <w:spacing w:val="24"/>
                              </w:rPr>
                              <w:t>Campus Tour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7428132" style="position:absolute;margin-left:84.75pt;margin-top:.85pt;width:236.25pt;height:40.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" w14:anchorId="1D8778D3">
                <v:textbox>
                  <w:txbxContent>
                    <w:p w:rsidRPr="0044457F" w:rsidR="00ED2945" w:rsidP="00ED2945" w:rsidRDefault="0011209F" w14:paraId="5B6E3B89" w14:textId="3DF31DE8">
                      <w:pPr>
                        <w:rPr>
                          <w:rFonts w:ascii="Avenir Next LT Pro Demi" w:hAnsi="Avenir Next LT Pro Demi"/>
                          <w:color w:val="0B2341"/>
                          <w:spacing w:val="24"/>
                        </w:rPr>
                      </w:pPr>
                      <w:r>
                        <w:rPr>
                          <w:rFonts w:ascii="Avenir Next LT Pro Demi" w:hAnsi="Avenir Next LT Pro Demi"/>
                          <w:color w:val="0B2341"/>
                          <w:spacing w:val="24"/>
                        </w:rPr>
                        <w:t>Campus Tour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E37F976" wp14:editId="3F9D5CAE">
                <wp:simplePos x="0" y="0"/>
                <wp:positionH relativeFrom="column">
                  <wp:posOffset>4111625</wp:posOffset>
                </wp:positionH>
                <wp:positionV relativeFrom="paragraph">
                  <wp:posOffset>10795</wp:posOffset>
                </wp:positionV>
                <wp:extent cx="2647950" cy="552450"/>
                <wp:effectExtent l="0" t="0" r="0" b="0"/>
                <wp:wrapNone/>
                <wp:docPr id="1020281273" name="Text Box 102028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11209F" w:rsidP="0011209F" w:rsidRDefault="0011209F" w14:paraId="5A30AD30" w14:textId="0BDE29FE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0281273" style="position:absolute;margin-left:323.75pt;margin-top:.85pt;width:208.5pt;height:43.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kOGAIAADQEAAAOAAAAZHJzL2Uyb0RvYy54bWysU8tu2zAQvBfoPxC817Jd2U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" w14:anchorId="4E37F976">
                <v:textbox>
                  <w:txbxContent>
                    <w:p w:rsidRPr="00F1152F" w:rsidR="0011209F" w:rsidP="0011209F" w:rsidRDefault="0011209F" w14:paraId="5A30AD30" w14:textId="0BDE29FE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7F83" w:rsidRDefault="001E1204" w14:paraId="5C1B92E7" w14:textId="32A361CB"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1FA8C48" wp14:editId="5B7E3DB5">
                <wp:simplePos x="0" y="0"/>
                <wp:positionH relativeFrom="margin">
                  <wp:posOffset>1123950</wp:posOffset>
                </wp:positionH>
                <wp:positionV relativeFrom="paragraph">
                  <wp:posOffset>133985</wp:posOffset>
                </wp:positionV>
                <wp:extent cx="3914775" cy="1838325"/>
                <wp:effectExtent l="0" t="0" r="0" b="0"/>
                <wp:wrapNone/>
                <wp:docPr id="445012358" name="Text Box 445012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209F" w:rsidP="0011209F" w:rsidRDefault="00C11235" w14:paraId="23B62EEA" w14:textId="4C65BC55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 w:rsidRPr="00C11235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Guided Tours will depart from the Quad Center at 1 PM</w:t>
                            </w: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11209F"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Pre-Registered Guests Only</w:t>
                            </w:r>
                          </w:p>
                          <w:p w:rsidR="00C11235" w:rsidP="0011209F" w:rsidRDefault="00C11235" w14:paraId="54C770CE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</w:p>
                          <w:p w:rsidRPr="00C11235" w:rsidR="00C11235" w:rsidP="0011209F" w:rsidRDefault="00C11235" w14:paraId="7E4D49EA" w14:textId="658700E5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 w:rsidRPr="00C11235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Self-Guided Student Life Tours -- on your own</w:t>
                            </w:r>
                          </w:p>
                          <w:p w:rsidRPr="0099338C" w:rsidR="00C11235" w:rsidP="00C11235" w:rsidRDefault="00C11235" w14:paraId="5008D754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 w:rsidRPr="0099338C"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Jordan-Hare Stadium</w:t>
                            </w:r>
                          </w:p>
                          <w:p w:rsidR="00C11235" w:rsidP="00C11235" w:rsidRDefault="00C11235" w14:paraId="7E3985A8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 w:rsidRPr="0099338C"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 xml:space="preserve">Neville Arena </w:t>
                            </w:r>
                          </w:p>
                          <w:p w:rsidRPr="0099338C" w:rsidR="001E1204" w:rsidP="00C11235" w:rsidRDefault="001E1204" w14:paraId="027F04B3" w14:textId="456A9DFE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The Campus Bookstore</w:t>
                            </w:r>
                          </w:p>
                          <w:p w:rsidR="00C11235" w:rsidP="00C11235" w:rsidRDefault="00C11235" w14:paraId="7FC97D8E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 w:rsidRPr="0099338C"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Recreation and Wellness Center</w:t>
                            </w:r>
                          </w:p>
                          <w:p w:rsidR="001E1204" w:rsidP="00C11235" w:rsidRDefault="001E1204" w14:paraId="1AB66C12" w14:textId="61AF26F5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>Historic Campus – Auburn Seal, Auburn University Sign, Samford Hall</w:t>
                            </w:r>
                          </w:p>
                          <w:p w:rsidR="001E1204" w:rsidP="00C11235" w:rsidRDefault="001E1204" w14:paraId="38121D3D" w14:textId="27A41245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 xml:space="preserve">Toomer’s Drugs </w:t>
                            </w:r>
                          </w:p>
                          <w:p w:rsidRPr="0099338C" w:rsidR="001E1204" w:rsidP="00C11235" w:rsidRDefault="001E1204" w14:paraId="689563C3" w14:textId="7777777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</w:p>
                          <w:p w:rsidRPr="0099338C" w:rsidR="00C11235" w:rsidP="0011209F" w:rsidRDefault="00C11235" w14:paraId="55C4E4D6" w14:textId="1C2CD0A7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5012358" style="position:absolute;margin-left:88.5pt;margin-top:10.55pt;width:308.25pt;height:144.7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" w14:anchorId="11FA8C48">
                <v:textbox>
                  <w:txbxContent>
                    <w:p w:rsidR="0011209F" w:rsidP="0011209F" w:rsidRDefault="00C11235" w14:paraId="23B62EEA" w14:textId="4C65BC55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 w:rsidRPr="00C11235">
                        <w:rPr>
                          <w:rFonts w:ascii="Avenir Next LT Pro Light" w:hAnsi="Avenir Next LT Pro Light"/>
                          <w:b/>
                          <w:bCs/>
                          <w:color w:val="0B2341"/>
                          <w:spacing w:val="15"/>
                          <w:sz w:val="20"/>
                          <w:szCs w:val="20"/>
                        </w:rPr>
                        <w:t>Guided Tours will depart from the Quad Center at 1 PM</w:t>
                      </w: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 xml:space="preserve"> *</w:t>
                      </w:r>
                      <w:r w:rsidR="0011209F"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>Pre-Registered Guests Only</w:t>
                      </w:r>
                    </w:p>
                    <w:p w:rsidR="00C11235" w:rsidP="0011209F" w:rsidRDefault="00C11235" w14:paraId="54C770CE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</w:p>
                    <w:p w:rsidRPr="00C11235" w:rsidR="00C11235" w:rsidP="0011209F" w:rsidRDefault="00C11235" w14:paraId="7E4D49EA" w14:textId="658700E5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 w:rsidRPr="00C11235">
                        <w:rPr>
                          <w:rFonts w:ascii="Avenir Next LT Pro Light" w:hAnsi="Avenir Next LT Pro Light"/>
                          <w:b/>
                          <w:bCs/>
                          <w:color w:val="0B2341"/>
                          <w:spacing w:val="15"/>
                          <w:sz w:val="20"/>
                          <w:szCs w:val="20"/>
                        </w:rPr>
                        <w:t>Self-Guided Student Life Tours -- on your own</w:t>
                      </w:r>
                    </w:p>
                    <w:p w:rsidRPr="0099338C" w:rsidR="00C11235" w:rsidP="00C11235" w:rsidRDefault="00C11235" w14:paraId="5008D754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 w:rsidRPr="0099338C"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>Jordan-Hare Stadium</w:t>
                      </w:r>
                    </w:p>
                    <w:p w:rsidR="00C11235" w:rsidP="00C11235" w:rsidRDefault="00C11235" w14:paraId="7E3985A8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 w:rsidRPr="0099338C"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 xml:space="preserve">Neville Arena </w:t>
                      </w:r>
                    </w:p>
                    <w:p w:rsidRPr="0099338C" w:rsidR="001E1204" w:rsidP="00C11235" w:rsidRDefault="001E1204" w14:paraId="027F04B3" w14:textId="456A9DFE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>The Campus Bookstore</w:t>
                      </w:r>
                    </w:p>
                    <w:p w:rsidR="00C11235" w:rsidP="00C11235" w:rsidRDefault="00C11235" w14:paraId="7FC97D8E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 w:rsidRPr="0099338C"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>Recreation and Wellness Center</w:t>
                      </w:r>
                    </w:p>
                    <w:p w:rsidR="001E1204" w:rsidP="00C11235" w:rsidRDefault="001E1204" w14:paraId="1AB66C12" w14:textId="61AF26F5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>Historic Campus – Auburn Seal, Auburn University Sign, Samford Hall</w:t>
                      </w:r>
                    </w:p>
                    <w:p w:rsidR="001E1204" w:rsidP="00C11235" w:rsidRDefault="001E1204" w14:paraId="38121D3D" w14:textId="27A41245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 xml:space="preserve">Toomer’s Drugs </w:t>
                      </w:r>
                    </w:p>
                    <w:p w:rsidRPr="0099338C" w:rsidR="001E1204" w:rsidP="00C11235" w:rsidRDefault="001E1204" w14:paraId="689563C3" w14:textId="7777777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</w:p>
                    <w:p w:rsidRPr="0099338C" w:rsidR="00C11235" w:rsidP="0011209F" w:rsidRDefault="00C11235" w14:paraId="55C4E4D6" w14:textId="1C2CD0A7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7F83" w:rsidRDefault="00FA7F83" w14:paraId="28DF8C66" w14:textId="47424428"/>
    <w:p w:rsidR="00FA7F83" w:rsidRDefault="003919F7" w14:paraId="2319EEC9" w14:textId="6D6DFECA"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3E23C12" wp14:editId="65787147">
                <wp:simplePos x="0" y="0"/>
                <wp:positionH relativeFrom="column">
                  <wp:posOffset>-419100</wp:posOffset>
                </wp:positionH>
                <wp:positionV relativeFrom="paragraph">
                  <wp:posOffset>192405</wp:posOffset>
                </wp:positionV>
                <wp:extent cx="1263650" cy="307975"/>
                <wp:effectExtent l="0" t="0" r="0" b="0"/>
                <wp:wrapNone/>
                <wp:docPr id="180297764" name="Text Box 180297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44457F" w:rsidP="0044457F" w:rsidRDefault="0044457F" w14:paraId="3D834725" w14:textId="332203F9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E86100"/>
                                <w:spacing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0297764" style="position:absolute;margin-left:-33pt;margin-top:15.15pt;width:99.5pt;height:24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" w14:anchorId="23E23C12">
                <v:textbox>
                  <w:txbxContent>
                    <w:p w:rsidRPr="00F1152F" w:rsidR="0044457F" w:rsidP="0044457F" w:rsidRDefault="0044457F" w14:paraId="3D834725" w14:textId="332203F9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E86100"/>
                          <w:spacing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7F83" w:rsidRDefault="003919F7" w14:paraId="34EA64AB" w14:textId="59BDFB17"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10F7470" wp14:editId="5809071D">
                <wp:simplePos x="0" y="0"/>
                <wp:positionH relativeFrom="column">
                  <wp:posOffset>4086225</wp:posOffset>
                </wp:positionH>
                <wp:positionV relativeFrom="paragraph">
                  <wp:posOffset>6985</wp:posOffset>
                </wp:positionV>
                <wp:extent cx="2101850" cy="552450"/>
                <wp:effectExtent l="0" t="0" r="0" b="0"/>
                <wp:wrapNone/>
                <wp:docPr id="1070607592" name="Text Box 1070607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1152F" w:rsidR="0044457F" w:rsidP="0044457F" w:rsidRDefault="0044457F" w14:paraId="567DFB34" w14:textId="6FEE104D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0607592" style="position:absolute;margin-left:321.75pt;margin-top:.55pt;width:165.5pt;height:43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" w14:anchorId="410F7470">
                <v:textbox>
                  <w:txbxContent>
                    <w:p w:rsidRPr="00F1152F" w:rsidR="0044457F" w:rsidP="0044457F" w:rsidRDefault="0044457F" w14:paraId="567DFB34" w14:textId="6FEE104D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C25EAC9" wp14:editId="4866F62E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3000375" cy="514350"/>
                <wp:effectExtent l="0" t="0" r="0" b="0"/>
                <wp:wrapNone/>
                <wp:docPr id="797523820" name="Text Box 797523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4457F" w:rsidR="0044457F" w:rsidP="0044457F" w:rsidRDefault="0044457F" w14:paraId="53B3AE59" w14:textId="64FDAA19">
                            <w:pPr>
                              <w:rPr>
                                <w:rFonts w:ascii="Avenir Next LT Pro Demi" w:hAnsi="Avenir Next LT Pro Demi"/>
                                <w:color w:val="0B2341"/>
                                <w:spacing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7523820" style="position:absolute;margin-left:81.75pt;margin-top:.6pt;width:236.25pt;height:40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pUGgIAADQEAAAOAAAAZHJzL2Uyb0RvYy54bWysU9tuGyEQfa/Uf0C817u+JenK68hN5KqS&#10;lURyqjxjFrxILEMBe9f9+g6sb037VPUFBmaYyzmH2X3XaLIXziswJR0OckqE4VApsy3p99flpz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" w14:anchorId="0C25EAC9">
                <v:textbox>
                  <w:txbxContent>
                    <w:p w:rsidRPr="0044457F" w:rsidR="0044457F" w:rsidP="0044457F" w:rsidRDefault="0044457F" w14:paraId="53B3AE59" w14:textId="64FDAA19">
                      <w:pPr>
                        <w:rPr>
                          <w:rFonts w:ascii="Avenir Next LT Pro Demi" w:hAnsi="Avenir Next LT Pro Demi"/>
                          <w:color w:val="0B2341"/>
                          <w:spacing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338C" w:rsidRDefault="0099338C" w14:paraId="35D980F9" w14:textId="342A861D"/>
    <w:p w:rsidR="0099338C" w:rsidRDefault="003919F7" w14:paraId="47AB101D" w14:textId="17EA6DB5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038540B" wp14:editId="10BDCA35">
                <wp:simplePos x="0" y="0"/>
                <wp:positionH relativeFrom="column">
                  <wp:posOffset>1200150</wp:posOffset>
                </wp:positionH>
                <wp:positionV relativeFrom="paragraph">
                  <wp:posOffset>7620</wp:posOffset>
                </wp:positionV>
                <wp:extent cx="2790825" cy="752475"/>
                <wp:effectExtent l="0" t="0" r="0" b="0"/>
                <wp:wrapNone/>
                <wp:docPr id="718158995" name="Text Box 718158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9338C" w:rsidR="0044457F" w:rsidP="0044457F" w:rsidRDefault="0044457F" w14:paraId="4CEAEE87" w14:textId="5FB708EC">
                            <w:pPr>
                              <w:rPr>
                                <w:rFonts w:ascii="Avenir Next LT Pro Light" w:hAnsi="Avenir Next LT Pro Light"/>
                                <w:color w:val="0B2341"/>
                                <w:spacing w:val="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8158995" style="position:absolute;margin-left:94.5pt;margin-top:.6pt;width:219.75pt;height:59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" w14:anchorId="4038540B">
                <v:textbox>
                  <w:txbxContent>
                    <w:p w:rsidRPr="0099338C" w:rsidR="0044457F" w:rsidP="0044457F" w:rsidRDefault="0044457F" w14:paraId="4CEAEE87" w14:textId="5FB708EC">
                      <w:pPr>
                        <w:rPr>
                          <w:rFonts w:ascii="Avenir Next LT Pro Light" w:hAnsi="Avenir Next LT Pro Light"/>
                          <w:color w:val="0B2341"/>
                          <w:spacing w:val="15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209F" w:rsidRDefault="0011209F" w14:paraId="075D883A" w14:textId="77777777"/>
    <w:p w:rsidR="0011209F" w:rsidRDefault="0011209F" w14:paraId="6BAB3322" w14:textId="39687DB1"/>
    <w:p w:rsidR="00FA7F83" w:rsidRDefault="00FA7F83" w14:paraId="6279C27A" w14:textId="3EBA8A01"/>
    <w:p w:rsidR="00FA7F83" w:rsidRDefault="00FA7F83" w14:paraId="7426AA51" w14:textId="7633F240"/>
    <w:p w:rsidR="00FA7F83" w:rsidRDefault="001E1204" w14:paraId="0A60EA21" w14:textId="745B4667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5FADACC" wp14:editId="22B355D5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6826250" cy="19050"/>
                <wp:effectExtent l="0" t="0" r="317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6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style="position:absolute;flip:y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cfcdcd [2894]" strokeweight=".5pt" from="0,20.05pt" to="537.5pt,21.55pt" w14:anchorId="7BA88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">
                <v:stroke joinstyle="miter"/>
                <w10:wrap anchorx="margin"/>
              </v:line>
            </w:pict>
          </mc:Fallback>
        </mc:AlternateContent>
      </w:r>
    </w:p>
    <w:p w:rsidR="00FA7F83" w:rsidRDefault="00FA7F83" w14:paraId="43029B7A" w14:textId="4B028E6D"/>
    <w:p w:rsidR="00FA7F83" w:rsidRDefault="001E1204" w14:paraId="56136698" w14:textId="3C1ED339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AD5F5B7" wp14:editId="059A139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333750" cy="869950"/>
                <wp:effectExtent l="0" t="0" r="0" b="635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C1F5D" w:rsidR="00505673" w:rsidP="001E1204" w:rsidRDefault="00FC1F5D" w14:paraId="52B7D5CF" w14:textId="028B66D2">
                            <w:pPr>
                              <w:jc w:val="center"/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22"/>
                              </w:rPr>
                            </w:pPr>
                            <w:r w:rsidRPr="00FC1F5D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B2341"/>
                                <w:spacing w:val="24"/>
                                <w:sz w:val="22"/>
                              </w:rPr>
                              <w:t>Office of Undergraduate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style="position:absolute;margin-left:0;margin-top:.7pt;width:262.5pt;height:68.5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5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" w14:anchorId="5AD5F5B7">
                <v:textbox>
                  <w:txbxContent>
                    <w:p w:rsidRPr="00FC1F5D" w:rsidR="00505673" w:rsidP="001E1204" w:rsidRDefault="00FC1F5D" w14:paraId="52B7D5CF" w14:textId="028B66D2">
                      <w:pPr>
                        <w:jc w:val="center"/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22"/>
                        </w:rPr>
                      </w:pPr>
                      <w:r w:rsidRPr="00FC1F5D">
                        <w:rPr>
                          <w:rFonts w:ascii="Avenir Next LT Pro Demi" w:hAnsi="Avenir Next LT Pro Demi"/>
                          <w:b/>
                          <w:bCs/>
                          <w:color w:val="0B2341"/>
                          <w:spacing w:val="24"/>
                          <w:sz w:val="22"/>
                        </w:rPr>
                        <w:t>Office of Undergraduate Admission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7F83" w:rsidRDefault="001E1204" w14:paraId="3751DE9D" w14:textId="4531792F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3F36413" wp14:editId="63CD9F3E">
                <wp:simplePos x="0" y="0"/>
                <wp:positionH relativeFrom="column">
                  <wp:posOffset>1695450</wp:posOffset>
                </wp:positionH>
                <wp:positionV relativeFrom="paragraph">
                  <wp:posOffset>24130</wp:posOffset>
                </wp:positionV>
                <wp:extent cx="2476500" cy="6858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1204" w:rsidP="001E1204" w:rsidRDefault="001E1204" w14:paraId="4A6B43BA" w14:textId="06D80DCE">
                            <w:pPr>
                              <w:jc w:val="center"/>
                              <w:rPr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color w:val="0B2341"/>
                                <w:spacing w:val="15"/>
                              </w:rPr>
                              <w:t xml:space="preserve">p: </w:t>
                            </w:r>
                            <w:r w:rsidRPr="00642CC1" w:rsidR="001E6D1D">
                              <w:rPr>
                                <w:color w:val="0B2341"/>
                                <w:spacing w:val="15"/>
                              </w:rPr>
                              <w:t>(</w:t>
                            </w:r>
                            <w:r w:rsidR="00CC7E42">
                              <w:rPr>
                                <w:color w:val="0B2341"/>
                                <w:spacing w:val="15"/>
                              </w:rPr>
                              <w:t>334) 844-3540</w:t>
                            </w:r>
                          </w:p>
                          <w:p w:rsidRPr="00642CC1" w:rsidR="00CB4D75" w:rsidP="001E1204" w:rsidRDefault="001E1204" w14:paraId="1167E00D" w14:textId="1AABC32D">
                            <w:pPr>
                              <w:jc w:val="center"/>
                              <w:rPr>
                                <w:color w:val="0B2341"/>
                                <w:spacing w:val="15"/>
                              </w:rPr>
                            </w:pPr>
                            <w:r>
                              <w:rPr>
                                <w:color w:val="0B2341"/>
                                <w:spacing w:val="15"/>
                              </w:rPr>
                              <w:t xml:space="preserve">e: </w:t>
                            </w:r>
                            <w:r w:rsidR="00CC7E42">
                              <w:rPr>
                                <w:color w:val="0B2341"/>
                                <w:spacing w:val="15"/>
                              </w:rPr>
                              <w:t>wedadms</w:t>
                            </w:r>
                            <w:r w:rsidRPr="00642CC1" w:rsidR="001E6D1D">
                              <w:rPr>
                                <w:color w:val="0B2341"/>
                                <w:spacing w:val="15"/>
                              </w:rPr>
                              <w:t>@auburn.edu</w:t>
                            </w:r>
                          </w:p>
                          <w:p w:rsidRPr="00642CC1" w:rsidR="00CB4D75" w:rsidRDefault="00CB4D75" w14:paraId="590B0F30" w14:textId="77777777">
                            <w:pPr>
                              <w:rPr>
                                <w:color w:val="0B23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style="position:absolute;margin-left:133.5pt;margin-top:1.9pt;width:195pt;height:5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" w14:anchorId="43F36413">
                <v:textbox>
                  <w:txbxContent>
                    <w:p w:rsidR="001E1204" w:rsidP="001E1204" w:rsidRDefault="001E1204" w14:paraId="4A6B43BA" w14:textId="06D80DCE">
                      <w:pPr>
                        <w:jc w:val="center"/>
                        <w:rPr>
                          <w:color w:val="0B2341"/>
                          <w:spacing w:val="15"/>
                        </w:rPr>
                      </w:pPr>
                      <w:r>
                        <w:rPr>
                          <w:color w:val="0B2341"/>
                          <w:spacing w:val="15"/>
                        </w:rPr>
                        <w:t xml:space="preserve">p: </w:t>
                      </w:r>
                      <w:r w:rsidRPr="00642CC1" w:rsidR="001E6D1D">
                        <w:rPr>
                          <w:color w:val="0B2341"/>
                          <w:spacing w:val="15"/>
                        </w:rPr>
                        <w:t>(</w:t>
                      </w:r>
                      <w:r w:rsidR="00CC7E42">
                        <w:rPr>
                          <w:color w:val="0B2341"/>
                          <w:spacing w:val="15"/>
                        </w:rPr>
                        <w:t>334) 844-3540</w:t>
                      </w:r>
                    </w:p>
                    <w:p w:rsidRPr="00642CC1" w:rsidR="00CB4D75" w:rsidP="001E1204" w:rsidRDefault="001E1204" w14:paraId="1167E00D" w14:textId="1AABC32D">
                      <w:pPr>
                        <w:jc w:val="center"/>
                        <w:rPr>
                          <w:color w:val="0B2341"/>
                          <w:spacing w:val="15"/>
                        </w:rPr>
                      </w:pPr>
                      <w:r>
                        <w:rPr>
                          <w:color w:val="0B2341"/>
                          <w:spacing w:val="15"/>
                        </w:rPr>
                        <w:t xml:space="preserve">e: </w:t>
                      </w:r>
                      <w:r w:rsidR="00CC7E42">
                        <w:rPr>
                          <w:color w:val="0B2341"/>
                          <w:spacing w:val="15"/>
                        </w:rPr>
                        <w:t>wedadms</w:t>
                      </w:r>
                      <w:r w:rsidRPr="00642CC1" w:rsidR="001E6D1D">
                        <w:rPr>
                          <w:color w:val="0B2341"/>
                          <w:spacing w:val="15"/>
                        </w:rPr>
                        <w:t>@auburn.edu</w:t>
                      </w:r>
                    </w:p>
                    <w:p w:rsidRPr="00642CC1" w:rsidR="00CB4D75" w:rsidRDefault="00CB4D75" w14:paraId="590B0F30" w14:textId="77777777">
                      <w:pPr>
                        <w:rPr>
                          <w:color w:val="0B234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7F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CEE" w:rsidRDefault="00E87CEE" w14:paraId="58394978" w14:textId="77777777">
      <w:r>
        <w:separator/>
      </w:r>
    </w:p>
  </w:endnote>
  <w:endnote w:type="continuationSeparator" w:id="0">
    <w:p w:rsidR="00E87CEE" w:rsidRDefault="00E87CEE" w14:paraId="128E66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D28" w:rsidRDefault="00C73D28" w14:paraId="4601A0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F83" w:rsidRDefault="00FA7F83" w14:paraId="1558D7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D28" w:rsidRDefault="00C73D28" w14:paraId="1AD47E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CEE" w:rsidRDefault="00E87CEE" w14:paraId="1B551DE6" w14:textId="77777777">
      <w:r>
        <w:separator/>
      </w:r>
    </w:p>
  </w:footnote>
  <w:footnote w:type="continuationSeparator" w:id="0">
    <w:p w:rsidR="00E87CEE" w:rsidRDefault="00E87CEE" w14:paraId="6A764C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F83" w:rsidRDefault="00881DBA" w14:paraId="513C691A" w14:textId="77777777">
    <w:pPr>
      <w:pStyle w:val="Header"/>
    </w:pPr>
    <w:r>
      <w:rPr>
        <w:noProof/>
      </w:rPr>
      <w:pict w14:anchorId="560A1CF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307895" style="position:absolute;margin-left:0;margin-top:0;width:612pt;height:11in;z-index:-251658239;mso-wrap-edited:f;mso-position-horizontal:center;mso-position-horizontal-relative:margin;mso-position-vertical:center;mso-position-vertical-relative:margin" o:spid="_x0000_s1027" o:allowincell="f" type="#_x0000_t75">
          <v:imagedata o:title="Agenda-Option 1_Digital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F83" w:rsidRDefault="00881DBA" w14:paraId="25E7D147" w14:textId="77777777">
    <w:pPr>
      <w:pStyle w:val="Header"/>
    </w:pPr>
    <w:r>
      <w:rPr>
        <w:noProof/>
      </w:rPr>
      <w:pict w14:anchorId="5D06E3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307896" style="position:absolute;margin-left:0;margin-top:0;width:612pt;height:11in;z-index:-251658238;mso-wrap-edited:f;mso-position-horizontal:center;mso-position-horizontal-relative:margin;mso-position-vertical:center;mso-position-vertical-relative:margin" o:spid="_x0000_s1026" o:allowincell="f" type="#_x0000_t75">
          <v:imagedata o:title="Agenda-Option 1_Digital2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F83" w:rsidRDefault="00881DBA" w14:paraId="47C11979" w14:textId="77777777">
    <w:pPr>
      <w:pStyle w:val="Header"/>
    </w:pPr>
    <w:r>
      <w:rPr>
        <w:noProof/>
      </w:rPr>
      <w:pict w14:anchorId="6C53F68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307894" style="position:absolute;margin-left:0;margin-top:0;width:612pt;height:11in;z-index:-251658240;mso-wrap-edited:f;mso-position-horizontal:center;mso-position-horizontal-relative:margin;mso-position-vertical:center;mso-position-vertical-relative:margin" o:spid="_x0000_s1025" o:allowincell="f" type="#_x0000_t75">
          <v:imagedata o:title="Agenda-Option 1_Digital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960"/>
    <w:multiLevelType w:val="hybridMultilevel"/>
    <w:tmpl w:val="A64ADF1E"/>
    <w:lvl w:ilvl="0" w:tplc="4AF4DD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8D4AD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8B24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3C6C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08E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8862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DEAB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FC2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74AA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E3474D4"/>
    <w:multiLevelType w:val="hybridMultilevel"/>
    <w:tmpl w:val="3E0A6468"/>
    <w:lvl w:ilvl="0" w:tplc="027A75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B8482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D821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EA6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C44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7E2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822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9749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DF68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54510B5"/>
    <w:multiLevelType w:val="hybridMultilevel"/>
    <w:tmpl w:val="002AAF56"/>
    <w:lvl w:ilvl="0" w:tplc="265E3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556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50F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6E8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E782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FCE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66A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1341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6E4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375C1331"/>
    <w:multiLevelType w:val="hybridMultilevel"/>
    <w:tmpl w:val="4016EC40"/>
    <w:lvl w:ilvl="0" w:tplc="9D9E5F66">
      <w:start w:val="1"/>
      <w:numFmt w:val="bullet"/>
      <w:lvlText w:val=""/>
      <w:lvlJc w:val="left"/>
      <w:pPr>
        <w:ind w:left="180" w:hanging="252"/>
      </w:pPr>
      <w:rPr>
        <w:rFonts w:hint="default" w:ascii="Wingdings" w:hAnsi="Wingdings"/>
        <w:color w:val="ED7D31" w:themeColor="accent2"/>
      </w:rPr>
    </w:lvl>
    <w:lvl w:ilvl="1" w:tplc="458EAC1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A6CB5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82FFD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808F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5B4A9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C409A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D860B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DD6C73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EC7AD9"/>
    <w:multiLevelType w:val="hybridMultilevel"/>
    <w:tmpl w:val="B412A270"/>
    <w:lvl w:ilvl="0" w:tplc="A8F695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EEEED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BA2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22EA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C8A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632F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149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D18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E4A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50017AA2"/>
    <w:multiLevelType w:val="hybridMultilevel"/>
    <w:tmpl w:val="C9A8C5A4"/>
    <w:lvl w:ilvl="0" w:tplc="22126BEC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A20041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5FAEF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8251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344E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56439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9CF6D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C601E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04A26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366533"/>
    <w:multiLevelType w:val="hybridMultilevel"/>
    <w:tmpl w:val="36DACC14"/>
    <w:lvl w:ilvl="0" w:tplc="26F6F682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6B6A48F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C649F5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4B6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84F4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79089D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14473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AA532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960C26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AF6F26"/>
    <w:multiLevelType w:val="hybridMultilevel"/>
    <w:tmpl w:val="CFA48774"/>
    <w:lvl w:ilvl="0" w:tplc="158E3B5A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7A4427B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62A408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6619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9C9C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F28329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8C8F0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AEB5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C5A75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AB43B7"/>
    <w:multiLevelType w:val="hybridMultilevel"/>
    <w:tmpl w:val="2312B5F6"/>
    <w:lvl w:ilvl="0" w:tplc="599C4D2C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  <w:b w:val="0"/>
        <w:i w:val="0"/>
        <w:color w:val="E56E2B"/>
        <w:sz w:val="24"/>
      </w:rPr>
    </w:lvl>
    <w:lvl w:ilvl="1" w:tplc="F97E092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B9287B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8F4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B2387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4EABE2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CE38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44A83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50644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162884">
    <w:abstractNumId w:val="3"/>
  </w:num>
  <w:num w:numId="2" w16cid:durableId="1138110040">
    <w:abstractNumId w:val="4"/>
  </w:num>
  <w:num w:numId="3" w16cid:durableId="1106653739">
    <w:abstractNumId w:val="0"/>
  </w:num>
  <w:num w:numId="4" w16cid:durableId="518474733">
    <w:abstractNumId w:val="7"/>
  </w:num>
  <w:num w:numId="5" w16cid:durableId="2100131199">
    <w:abstractNumId w:val="5"/>
  </w:num>
  <w:num w:numId="6" w16cid:durableId="617637948">
    <w:abstractNumId w:val="6"/>
  </w:num>
  <w:num w:numId="7" w16cid:durableId="1019312030">
    <w:abstractNumId w:val="2"/>
  </w:num>
  <w:num w:numId="8" w16cid:durableId="1754662092">
    <w:abstractNumId w:val="8"/>
  </w:num>
  <w:num w:numId="9" w16cid:durableId="137306747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7F"/>
    <w:rsid w:val="000038B2"/>
    <w:rsid w:val="0003245F"/>
    <w:rsid w:val="00060404"/>
    <w:rsid w:val="000B2A48"/>
    <w:rsid w:val="000F2CE6"/>
    <w:rsid w:val="00100A08"/>
    <w:rsid w:val="0011209F"/>
    <w:rsid w:val="00137E10"/>
    <w:rsid w:val="00145134"/>
    <w:rsid w:val="001475FE"/>
    <w:rsid w:val="00164FEE"/>
    <w:rsid w:val="00177E04"/>
    <w:rsid w:val="00185AFD"/>
    <w:rsid w:val="001A63E3"/>
    <w:rsid w:val="001C400D"/>
    <w:rsid w:val="001E1204"/>
    <w:rsid w:val="001E6D1D"/>
    <w:rsid w:val="00215CAC"/>
    <w:rsid w:val="00232746"/>
    <w:rsid w:val="0024597A"/>
    <w:rsid w:val="002568E8"/>
    <w:rsid w:val="00267901"/>
    <w:rsid w:val="0028321A"/>
    <w:rsid w:val="00283B78"/>
    <w:rsid w:val="002860FE"/>
    <w:rsid w:val="002C20FE"/>
    <w:rsid w:val="002C7F67"/>
    <w:rsid w:val="002D0269"/>
    <w:rsid w:val="002E0AAD"/>
    <w:rsid w:val="002E50BB"/>
    <w:rsid w:val="002F38FE"/>
    <w:rsid w:val="0031542A"/>
    <w:rsid w:val="00317C17"/>
    <w:rsid w:val="00370696"/>
    <w:rsid w:val="00387B42"/>
    <w:rsid w:val="003919F7"/>
    <w:rsid w:val="003A1701"/>
    <w:rsid w:val="003C42F0"/>
    <w:rsid w:val="003C673A"/>
    <w:rsid w:val="003E5FA3"/>
    <w:rsid w:val="003F7382"/>
    <w:rsid w:val="00417880"/>
    <w:rsid w:val="00417B5A"/>
    <w:rsid w:val="004227BC"/>
    <w:rsid w:val="00437AEA"/>
    <w:rsid w:val="00444091"/>
    <w:rsid w:val="0044457F"/>
    <w:rsid w:val="0044515C"/>
    <w:rsid w:val="00450D7D"/>
    <w:rsid w:val="0045586B"/>
    <w:rsid w:val="0047379B"/>
    <w:rsid w:val="00476EA0"/>
    <w:rsid w:val="0048057C"/>
    <w:rsid w:val="00480BB1"/>
    <w:rsid w:val="00483A30"/>
    <w:rsid w:val="0048739F"/>
    <w:rsid w:val="00494825"/>
    <w:rsid w:val="004966AA"/>
    <w:rsid w:val="004B30B3"/>
    <w:rsid w:val="004C3234"/>
    <w:rsid w:val="004E42F2"/>
    <w:rsid w:val="004E7073"/>
    <w:rsid w:val="00505673"/>
    <w:rsid w:val="0053652C"/>
    <w:rsid w:val="00543B64"/>
    <w:rsid w:val="00560469"/>
    <w:rsid w:val="005A2F67"/>
    <w:rsid w:val="005A58A4"/>
    <w:rsid w:val="005D37FC"/>
    <w:rsid w:val="005F509B"/>
    <w:rsid w:val="005F6FAC"/>
    <w:rsid w:val="006101E6"/>
    <w:rsid w:val="00612984"/>
    <w:rsid w:val="00640BB9"/>
    <w:rsid w:val="00642CC1"/>
    <w:rsid w:val="0066103C"/>
    <w:rsid w:val="0067166B"/>
    <w:rsid w:val="0069202C"/>
    <w:rsid w:val="0069790A"/>
    <w:rsid w:val="006A248B"/>
    <w:rsid w:val="006A67B9"/>
    <w:rsid w:val="006C5212"/>
    <w:rsid w:val="006C6D06"/>
    <w:rsid w:val="006E2F1B"/>
    <w:rsid w:val="00704611"/>
    <w:rsid w:val="007177DD"/>
    <w:rsid w:val="00720BF1"/>
    <w:rsid w:val="007261B8"/>
    <w:rsid w:val="00750158"/>
    <w:rsid w:val="007515F1"/>
    <w:rsid w:val="0075529D"/>
    <w:rsid w:val="00760753"/>
    <w:rsid w:val="0077491F"/>
    <w:rsid w:val="0078040C"/>
    <w:rsid w:val="007826A9"/>
    <w:rsid w:val="0078528C"/>
    <w:rsid w:val="00785CB4"/>
    <w:rsid w:val="00793BD0"/>
    <w:rsid w:val="00795B7C"/>
    <w:rsid w:val="007B2380"/>
    <w:rsid w:val="007D588A"/>
    <w:rsid w:val="007E7D2F"/>
    <w:rsid w:val="007F2CCD"/>
    <w:rsid w:val="007F61C0"/>
    <w:rsid w:val="008045E1"/>
    <w:rsid w:val="00840051"/>
    <w:rsid w:val="0084744A"/>
    <w:rsid w:val="00881DBA"/>
    <w:rsid w:val="008A0381"/>
    <w:rsid w:val="008A7AFC"/>
    <w:rsid w:val="008D7807"/>
    <w:rsid w:val="00914364"/>
    <w:rsid w:val="00914D41"/>
    <w:rsid w:val="00915775"/>
    <w:rsid w:val="00934926"/>
    <w:rsid w:val="0094517C"/>
    <w:rsid w:val="00955C4D"/>
    <w:rsid w:val="00971234"/>
    <w:rsid w:val="0099338C"/>
    <w:rsid w:val="009A7AF9"/>
    <w:rsid w:val="009B13B5"/>
    <w:rsid w:val="009B75DD"/>
    <w:rsid w:val="009C6363"/>
    <w:rsid w:val="009E5731"/>
    <w:rsid w:val="009E6F4D"/>
    <w:rsid w:val="009F2930"/>
    <w:rsid w:val="00A14930"/>
    <w:rsid w:val="00A36502"/>
    <w:rsid w:val="00A717D0"/>
    <w:rsid w:val="00A74328"/>
    <w:rsid w:val="00A847DB"/>
    <w:rsid w:val="00A9200E"/>
    <w:rsid w:val="00A95606"/>
    <w:rsid w:val="00AB44FD"/>
    <w:rsid w:val="00AC1FEA"/>
    <w:rsid w:val="00AC26E9"/>
    <w:rsid w:val="00B07093"/>
    <w:rsid w:val="00B10559"/>
    <w:rsid w:val="00B30C7E"/>
    <w:rsid w:val="00B67BF9"/>
    <w:rsid w:val="00B75A31"/>
    <w:rsid w:val="00B80EB1"/>
    <w:rsid w:val="00BB6FFF"/>
    <w:rsid w:val="00BC3869"/>
    <w:rsid w:val="00BE7852"/>
    <w:rsid w:val="00BF49AA"/>
    <w:rsid w:val="00BF7000"/>
    <w:rsid w:val="00C01BF7"/>
    <w:rsid w:val="00C02F55"/>
    <w:rsid w:val="00C042ED"/>
    <w:rsid w:val="00C11235"/>
    <w:rsid w:val="00C136F9"/>
    <w:rsid w:val="00C35D3D"/>
    <w:rsid w:val="00C468FD"/>
    <w:rsid w:val="00C73D28"/>
    <w:rsid w:val="00C87A15"/>
    <w:rsid w:val="00C948C0"/>
    <w:rsid w:val="00C97259"/>
    <w:rsid w:val="00CA3282"/>
    <w:rsid w:val="00CB4D75"/>
    <w:rsid w:val="00CC7E42"/>
    <w:rsid w:val="00D1778C"/>
    <w:rsid w:val="00D22D22"/>
    <w:rsid w:val="00D26368"/>
    <w:rsid w:val="00D340B6"/>
    <w:rsid w:val="00D536D6"/>
    <w:rsid w:val="00D57507"/>
    <w:rsid w:val="00D66981"/>
    <w:rsid w:val="00DB7550"/>
    <w:rsid w:val="00DE758D"/>
    <w:rsid w:val="00DF244F"/>
    <w:rsid w:val="00DF4053"/>
    <w:rsid w:val="00E31687"/>
    <w:rsid w:val="00E72422"/>
    <w:rsid w:val="00E86009"/>
    <w:rsid w:val="00E86EDD"/>
    <w:rsid w:val="00E87CEE"/>
    <w:rsid w:val="00E96FAA"/>
    <w:rsid w:val="00E97730"/>
    <w:rsid w:val="00EA0137"/>
    <w:rsid w:val="00EB1A20"/>
    <w:rsid w:val="00ED2945"/>
    <w:rsid w:val="00F059B0"/>
    <w:rsid w:val="00F1152F"/>
    <w:rsid w:val="00F504FC"/>
    <w:rsid w:val="00F63072"/>
    <w:rsid w:val="00F87ECA"/>
    <w:rsid w:val="00F91521"/>
    <w:rsid w:val="00F97F92"/>
    <w:rsid w:val="00FA7F83"/>
    <w:rsid w:val="00FB4DFE"/>
    <w:rsid w:val="00FC1F5D"/>
    <w:rsid w:val="00FF64BF"/>
    <w:rsid w:val="00FF7790"/>
    <w:rsid w:val="0932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DC649"/>
  <w15:chartTrackingRefBased/>
  <w15:docId w15:val="{F218CE2B-C954-4BA3-9A3C-6EDE8C85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hAnsi="Avenir Next LT Pro" w:cs="Times New Roman (Body CS)" w:eastAsiaTheme="minorHAnsi"/>
        <w:color w:val="6C6C6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F8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7F83"/>
  </w:style>
  <w:style w:type="paragraph" w:styleId="Footer">
    <w:name w:val="footer"/>
    <w:basedOn w:val="Normal"/>
    <w:link w:val="FooterChar"/>
    <w:uiPriority w:val="99"/>
    <w:unhideWhenUsed/>
    <w:rsid w:val="00FA7F8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7F83"/>
  </w:style>
  <w:style w:type="paragraph" w:styleId="ListParagraph">
    <w:name w:val="List Paragraph"/>
    <w:basedOn w:val="Normal"/>
    <w:uiPriority w:val="34"/>
    <w:qFormat/>
    <w:rsid w:val="002E50BB"/>
    <w:pPr>
      <w:ind w:left="720"/>
      <w:contextualSpacing/>
    </w:pPr>
    <w:rPr>
      <w:rFonts w:ascii="Times New Roman" w:hAnsi="Times New Roman" w:cs="Times New Roman"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4966AA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D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6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e0002\AppData\Local\Microsoft\Windows\INetCache\Content.Outlook\2DA9LO45\TALONS%202024%20Agend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BE03D-92AE-410F-9959-6820E6471D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TALONS 2024 Agenda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Estes</dc:creator>
  <keywords/>
  <dc:description/>
  <lastModifiedBy>Rebecca Estes</lastModifiedBy>
  <revision>3</revision>
  <lastPrinted>2025-12-19T14:40:00.0000000Z</lastPrinted>
  <dcterms:created xsi:type="dcterms:W3CDTF">2026-01-15T21:29:00.0000000Z</dcterms:created>
  <dcterms:modified xsi:type="dcterms:W3CDTF">2026-01-26T15:41:40.4813520Z</dcterms:modified>
</coreProperties>
</file>